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Otsikko1Char"/>
          <w:lang w:val="sv-FI"/>
        </w:rPr>
        <w:alias w:val="Heading1"/>
        <w:tag w:val="Heading1"/>
        <w:id w:val="-1692138822"/>
        <w:placeholder>
          <w:docPart w:val="7FBF0F4C54CA4DE4870A49DF005FEF41"/>
        </w:placeholder>
      </w:sdtPr>
      <w:sdtEndPr>
        <w:rPr>
          <w:rStyle w:val="Otsikko1Char"/>
          <w:sz w:val="36"/>
          <w:szCs w:val="24"/>
        </w:rPr>
      </w:sdtEndPr>
      <w:sdtContent>
        <w:p w14:paraId="7882B1E1" w14:textId="1F631F40" w:rsidR="00FE372F" w:rsidRPr="00726DC4" w:rsidRDefault="00FE372F" w:rsidP="00C76C62">
          <w:pPr>
            <w:pStyle w:val="Otsikko1"/>
            <w:spacing w:before="720" w:after="0"/>
            <w:rPr>
              <w:sz w:val="36"/>
              <w:szCs w:val="24"/>
              <w:lang w:val="sv-FI"/>
            </w:rPr>
          </w:pPr>
          <w:r w:rsidRPr="00726DC4">
            <w:rPr>
              <w:rStyle w:val="Otsikko1Char"/>
              <w:sz w:val="36"/>
              <w:szCs w:val="24"/>
              <w:lang w:val="sv-FI"/>
            </w:rPr>
            <w:t xml:space="preserve">Statistikförfrågan om </w:t>
          </w:r>
          <w:r w:rsidR="00384D32" w:rsidRPr="00384D32">
            <w:rPr>
              <w:rStyle w:val="Otsikko1Char"/>
              <w:sz w:val="36"/>
              <w:szCs w:val="24"/>
              <w:lang w:val="sv-FI"/>
            </w:rPr>
            <w:t>inköp, användning och lagring av spannmål, proteingrödor och oljeväxter</w:t>
          </w:r>
        </w:p>
      </w:sdtContent>
    </w:sdt>
    <w:sdt>
      <w:sdtPr>
        <w:rPr>
          <w:rFonts w:asciiTheme="minorHAnsi" w:eastAsiaTheme="minorHAnsi" w:hAnsiTheme="minorHAnsi" w:cstheme="minorBidi"/>
          <w:b/>
          <w:bCs w:val="0"/>
          <w:color w:val="auto"/>
          <w:sz w:val="22"/>
          <w:szCs w:val="22"/>
        </w:rPr>
        <w:alias w:val="Innehåll"/>
        <w:tag w:val="Sisältö"/>
        <w:id w:val="-369999147"/>
        <w:placeholder>
          <w:docPart w:val="C4EFD77C576C4296B9B21E4A75ECF4A9"/>
        </w:placeholder>
      </w:sdtPr>
      <w:sdtEndPr>
        <w:rPr>
          <w:b w:val="0"/>
        </w:rPr>
      </w:sdtEndPr>
      <w:sdtContent>
        <w:p w14:paraId="41495AA2" w14:textId="77777777" w:rsidR="00CF527B" w:rsidRPr="002007C2" w:rsidRDefault="00CF527B" w:rsidP="00A05613">
          <w:pPr>
            <w:pStyle w:val="Otsikko2"/>
            <w:spacing w:before="120"/>
            <w:rPr>
              <w:rStyle w:val="Otsikko2Char"/>
              <w:b/>
              <w:bCs/>
              <w:lang w:val="sv-FI"/>
            </w:rPr>
          </w:pPr>
          <w:r w:rsidRPr="002007C2">
            <w:rPr>
              <w:rStyle w:val="Otsikko2Char"/>
              <w:lang w:val="sv-FI"/>
            </w:rPr>
            <w:t>Bästa mottagare</w:t>
          </w:r>
        </w:p>
        <w:p w14:paraId="35303F34" w14:textId="4D75841A" w:rsidR="00C76C62" w:rsidRPr="004D62DA" w:rsidRDefault="00C76C62" w:rsidP="00CF527B">
          <w:pPr>
            <w:rPr>
              <w:sz w:val="22"/>
              <w:lang w:val="sv-SE"/>
            </w:rPr>
          </w:pPr>
          <w:r w:rsidRPr="00C76C62">
            <w:rPr>
              <w:sz w:val="22"/>
              <w:lang w:val="sv-FI"/>
            </w:rPr>
            <w:t xml:space="preserve">Välkommen att </w:t>
          </w:r>
          <w:r w:rsidR="008618DE">
            <w:rPr>
              <w:sz w:val="22"/>
              <w:lang w:val="sv-FI"/>
            </w:rPr>
            <w:t>svara på</w:t>
          </w:r>
          <w:r w:rsidRPr="00C76C62">
            <w:rPr>
              <w:sz w:val="22"/>
              <w:lang w:val="sv-FI"/>
            </w:rPr>
            <w:t xml:space="preserve"> </w:t>
          </w:r>
          <w:r w:rsidR="008618DE">
            <w:rPr>
              <w:sz w:val="22"/>
              <w:lang w:val="sv-FI"/>
            </w:rPr>
            <w:t>förfrågan</w:t>
          </w:r>
          <w:r w:rsidRPr="00C76C62">
            <w:rPr>
              <w:sz w:val="22"/>
              <w:lang w:val="sv-FI"/>
            </w:rPr>
            <w:t xml:space="preserve">, där vi varje kvartal samlar in uppgifter från företag som köper och använder spannmål samt protein- och oljeväxter för att följa utbudet och efterfrågan på dessa produkter. </w:t>
          </w:r>
          <w:r w:rsidR="00593F39">
            <w:rPr>
              <w:sz w:val="22"/>
              <w:lang w:val="sv-SE"/>
            </w:rPr>
            <w:t>D</w:t>
          </w:r>
          <w:r w:rsidR="00593F39" w:rsidRPr="00593F39">
            <w:rPr>
              <w:sz w:val="22"/>
              <w:lang w:val="sv-SE"/>
            </w:rPr>
            <w:t>e insamlade uppgifterna sammanställs</w:t>
          </w:r>
          <w:r w:rsidR="00593F39">
            <w:rPr>
              <w:sz w:val="22"/>
              <w:lang w:val="sv-SE"/>
            </w:rPr>
            <w:t xml:space="preserve"> </w:t>
          </w:r>
          <w:r w:rsidRPr="00C76C62">
            <w:rPr>
              <w:sz w:val="22"/>
              <w:lang w:val="sv-FI"/>
            </w:rPr>
            <w:t xml:space="preserve">till statistik som beskriver situationen i hela landet. Uppgifterna används </w:t>
          </w:r>
          <w:r w:rsidR="004D62DA" w:rsidRPr="004D62DA">
            <w:rPr>
              <w:sz w:val="22"/>
              <w:lang w:val="sv-SE"/>
            </w:rPr>
            <w:t>för att producera Finlands officiella statistik</w:t>
          </w:r>
          <w:r w:rsidRPr="00C76C62">
            <w:rPr>
              <w:sz w:val="22"/>
              <w:lang w:val="sv-FI"/>
            </w:rPr>
            <w:t>.</w:t>
          </w:r>
        </w:p>
        <w:p w14:paraId="62ECC417" w14:textId="1B3271DE" w:rsidR="00FE372F" w:rsidRDefault="00FE372F" w:rsidP="00FE372F">
          <w:pPr>
            <w:spacing w:after="0"/>
            <w:rPr>
              <w:rFonts w:ascii="Segoe UI Semibold" w:hAnsi="Segoe UI Semibold" w:cs="Segoe UI Semibold"/>
              <w:b/>
              <w:bCs/>
              <w:color w:val="000000" w:themeColor="text1" w:themeShade="BF"/>
              <w:sz w:val="26"/>
              <w:szCs w:val="26"/>
              <w:lang w:val="sv-SE"/>
            </w:rPr>
          </w:pPr>
          <w:r w:rsidRPr="00A07568">
            <w:rPr>
              <w:rFonts w:ascii="Segoe UI Semibold" w:hAnsi="Segoe UI Semibold" w:cs="Segoe UI Semibold"/>
              <w:b/>
              <w:bCs/>
              <w:color w:val="000000" w:themeColor="text1" w:themeShade="BF"/>
              <w:sz w:val="26"/>
              <w:szCs w:val="26"/>
              <w:lang w:val="sv-SE"/>
            </w:rPr>
            <w:t>Förändringar i datainsamlingen</w:t>
          </w:r>
        </w:p>
        <w:p w14:paraId="06F4722E" w14:textId="031E0C18" w:rsidR="000C0108" w:rsidRPr="000C0108" w:rsidRDefault="000C0108" w:rsidP="000C0108">
          <w:pPr>
            <w:spacing w:before="120"/>
            <w:rPr>
              <w:sz w:val="22"/>
              <w:lang w:val="sv-SE"/>
            </w:rPr>
          </w:pPr>
          <w:r w:rsidRPr="000C0108">
            <w:rPr>
              <w:b/>
              <w:bCs/>
              <w:sz w:val="22"/>
              <w:lang w:val="sv-SE"/>
            </w:rPr>
            <w:t>Avsnittet om användning av oljeväxter har uppdaterats.</w:t>
          </w:r>
          <w:r w:rsidRPr="000C0108">
            <w:rPr>
              <w:sz w:val="22"/>
              <w:lang w:val="sv-SE"/>
            </w:rPr>
            <w:t xml:space="preserve"> Där ombeds ni ange mängden frön som gått till pressning uppdelat efter användningsområde: </w:t>
          </w:r>
          <w:r w:rsidRPr="000C0108">
            <w:rPr>
              <w:b/>
              <w:bCs/>
              <w:sz w:val="22"/>
              <w:lang w:val="sv-SE"/>
            </w:rPr>
            <w:t>livsmedel, biobränsle och övrigt</w:t>
          </w:r>
          <w:r w:rsidRPr="000C0108">
            <w:rPr>
              <w:sz w:val="22"/>
              <w:lang w:val="sv-SE"/>
            </w:rPr>
            <w:t>. Om du har problem med att fylla i denna punkt, kontakta direkt på</w:t>
          </w:r>
          <w:r w:rsidR="0065705F">
            <w:rPr>
              <w:sz w:val="22"/>
              <w:lang w:val="sv-SE"/>
            </w:rPr>
            <w:t xml:space="preserve"> </w:t>
          </w:r>
          <w:r w:rsidR="0065705F" w:rsidRPr="0065705F">
            <w:rPr>
              <w:sz w:val="22"/>
              <w:lang w:val="sv-SE"/>
            </w:rPr>
            <w:t>den statistikansvarige</w:t>
          </w:r>
          <w:r w:rsidRPr="000C0108">
            <w:rPr>
              <w:sz w:val="22"/>
              <w:lang w:val="sv-SE"/>
            </w:rPr>
            <w:t xml:space="preserve"> </w:t>
          </w:r>
          <w:r w:rsidRPr="000C0108">
            <w:rPr>
              <w:sz w:val="22"/>
              <w:u w:val="single"/>
              <w:lang w:val="sv-SE"/>
            </w:rPr>
            <w:t>irene.rosokivi@luke.fi.</w:t>
          </w:r>
        </w:p>
        <w:p w14:paraId="6ACCF11A" w14:textId="77777777" w:rsidR="000C0108" w:rsidRPr="000C0108" w:rsidRDefault="000C0108" w:rsidP="006A1243">
          <w:pPr>
            <w:spacing w:after="120"/>
            <w:rPr>
              <w:sz w:val="22"/>
              <w:lang w:val="sv-SE"/>
            </w:rPr>
          </w:pPr>
          <w:r w:rsidRPr="000C0108">
            <w:rPr>
              <w:sz w:val="22"/>
              <w:lang w:val="sv-SE"/>
            </w:rPr>
            <w:t xml:space="preserve">Observera också att </w:t>
          </w:r>
          <w:r w:rsidRPr="000C0108">
            <w:rPr>
              <w:b/>
              <w:bCs/>
              <w:sz w:val="22"/>
              <w:lang w:val="sv-SE"/>
            </w:rPr>
            <w:t>majs</w:t>
          </w:r>
          <w:r w:rsidRPr="000C0108">
            <w:rPr>
              <w:sz w:val="22"/>
              <w:lang w:val="sv-SE"/>
            </w:rPr>
            <w:t xml:space="preserve"> har bytt plats på formuläret och nu frågas efter i samband med proteingrödor, eftersom informationsinnehållet för majs är likartat.</w:t>
          </w:r>
        </w:p>
        <w:p w14:paraId="7BE95F93" w14:textId="2ADA5014" w:rsidR="004D006A" w:rsidRDefault="00CF527B" w:rsidP="00A05613">
          <w:pPr>
            <w:pStyle w:val="tekstilaatikkosin"/>
            <w:spacing w:before="0" w:after="0"/>
            <w:rPr>
              <w:lang w:val="sv-SE"/>
            </w:rPr>
          </w:pPr>
          <w:r w:rsidRPr="00DB7848">
            <w:rPr>
              <w:rStyle w:val="Otsikko2Char"/>
              <w:lang w:val="sv-SE"/>
            </w:rPr>
            <w:t>Svara på förfrågan</w:t>
          </w:r>
          <w:r w:rsidRPr="00DB7848">
            <w:rPr>
              <w:lang w:val="sv-SE"/>
            </w:rPr>
            <w:br/>
          </w:r>
          <w:r w:rsidR="004D006A" w:rsidRPr="00DB7848">
            <w:rPr>
              <w:lang w:val="sv-SE"/>
            </w:rPr>
            <w:t xml:space="preserve">Svara på förfrågan </w:t>
          </w:r>
          <w:r w:rsidR="004D006A" w:rsidRPr="00B128C2">
            <w:rPr>
              <w:lang w:val="sv-SE"/>
            </w:rPr>
            <w:t>senast för föregående period senast den 20 dagen följande månad.</w:t>
          </w:r>
          <w:r w:rsidR="004D006A" w:rsidRPr="00DB7848">
            <w:rPr>
              <w:lang w:val="sv-SE"/>
            </w:rPr>
            <w:t xml:space="preserve"> Vi ber dig skicka uppgifterna via webbtjänsten på</w:t>
          </w:r>
          <w:r w:rsidR="004D006A">
            <w:rPr>
              <w:lang w:val="sv-SE"/>
            </w:rPr>
            <w:t xml:space="preserve"> </w:t>
          </w:r>
          <w:hyperlink r:id="rId6" w:history="1">
            <w:r w:rsidR="004D006A" w:rsidRPr="009F29B7">
              <w:rPr>
                <w:rStyle w:val="Hyperlinkki"/>
                <w:lang w:val="sv-SE"/>
              </w:rPr>
              <w:t>h</w:t>
            </w:r>
            <w:bookmarkStart w:id="0" w:name="_Hlk219099620"/>
            <w:r w:rsidR="004D006A" w:rsidRPr="009F29B7">
              <w:rPr>
                <w:rStyle w:val="Hyperlinkki"/>
                <w:lang w:val="sv-SE"/>
              </w:rPr>
              <w:t>t</w:t>
            </w:r>
            <w:bookmarkStart w:id="1" w:name="_Hlk219111531"/>
            <w:r w:rsidR="004D006A" w:rsidRPr="009F29B7">
              <w:rPr>
                <w:rStyle w:val="Hyperlinkki"/>
                <w:lang w:val="sv-SE"/>
              </w:rPr>
              <w:t>t</w:t>
            </w:r>
            <w:bookmarkStart w:id="2" w:name="_Hlk219111584"/>
            <w:bookmarkStart w:id="3" w:name="_Hlk219118638"/>
            <w:r w:rsidR="004D006A" w:rsidRPr="009F29B7">
              <w:rPr>
                <w:rStyle w:val="Hyperlinkki"/>
                <w:lang w:val="sv-SE"/>
              </w:rPr>
              <w:t>ps://</w:t>
            </w:r>
            <w:bookmarkStart w:id="4" w:name="_Hlk219099643"/>
            <w:r w:rsidR="004D006A" w:rsidRPr="009F29B7">
              <w:rPr>
                <w:rStyle w:val="Hyperlinkki"/>
                <w:lang w:val="sv-SE"/>
              </w:rPr>
              <w:t>w</w:t>
            </w:r>
            <w:bookmarkStart w:id="5" w:name="_Hlk219111614"/>
            <w:r w:rsidR="004D006A" w:rsidRPr="009F29B7">
              <w:rPr>
                <w:rStyle w:val="Hyperlinkki"/>
                <w:lang w:val="sv-SE"/>
              </w:rPr>
              <w:t>eb.luke</w:t>
            </w:r>
            <w:bookmarkEnd w:id="2"/>
            <w:bookmarkEnd w:id="5"/>
            <w:r w:rsidR="004D006A" w:rsidRPr="009F29B7">
              <w:rPr>
                <w:rStyle w:val="Hyperlinkki"/>
                <w:lang w:val="sv-SE"/>
              </w:rPr>
              <w:t>.fi/viljo/login</w:t>
            </w:r>
            <w:bookmarkEnd w:id="0"/>
            <w:bookmarkEnd w:id="1"/>
            <w:bookmarkEnd w:id="3"/>
            <w:bookmarkEnd w:id="4"/>
          </w:hyperlink>
          <w:r w:rsidR="00350C52" w:rsidRPr="00350C52">
            <w:rPr>
              <w:lang w:val="sv-SE"/>
            </w:rPr>
            <w:t>.</w:t>
          </w:r>
          <w:r w:rsidR="004D006A" w:rsidRPr="00DB7848">
            <w:rPr>
              <w:lang w:val="sv-SE"/>
            </w:rPr>
            <w:t xml:space="preserve"> </w:t>
          </w:r>
          <w:r w:rsidR="00350C52" w:rsidRPr="00350C52">
            <w:rPr>
              <w:lang w:val="sv-SE"/>
            </w:rPr>
            <w:t>I Viljo-</w:t>
          </w:r>
          <w:proofErr w:type="spellStart"/>
          <w:r w:rsidR="00350C52" w:rsidRPr="00350C52">
            <w:rPr>
              <w:lang w:val="sv-SE"/>
            </w:rPr>
            <w:t>appen</w:t>
          </w:r>
          <w:proofErr w:type="spellEnd"/>
          <w:r w:rsidR="00350C52" w:rsidRPr="00350C52">
            <w:rPr>
              <w:lang w:val="sv-SE"/>
            </w:rPr>
            <w:t xml:space="preserve"> finns fyllningsanvisningar</w:t>
          </w:r>
          <w:r w:rsidR="00350C52">
            <w:rPr>
              <w:lang w:val="sv-SE"/>
            </w:rPr>
            <w:t>.</w:t>
          </w:r>
          <w:r w:rsidR="004D006A">
            <w:rPr>
              <w:lang w:val="sv-SE"/>
            </w:rPr>
            <w:t xml:space="preserve"> </w:t>
          </w:r>
          <w:r w:rsidR="004D006A" w:rsidRPr="00DB7848">
            <w:rPr>
              <w:lang w:val="sv-SE"/>
            </w:rPr>
            <w:t xml:space="preserve">Vi rekommenderar webbläsaren Google </w:t>
          </w:r>
          <w:proofErr w:type="spellStart"/>
          <w:r w:rsidR="004D006A" w:rsidRPr="00DB7848">
            <w:rPr>
              <w:lang w:val="sv-SE"/>
            </w:rPr>
            <w:t>Chrome</w:t>
          </w:r>
          <w:proofErr w:type="spellEnd"/>
          <w:r w:rsidR="004D006A" w:rsidRPr="00DB7848">
            <w:rPr>
              <w:lang w:val="sv-SE"/>
            </w:rPr>
            <w:t xml:space="preserve"> för användning av tjänsten.</w:t>
          </w:r>
          <w:r w:rsidR="00350C52">
            <w:rPr>
              <w:lang w:val="sv-SE"/>
            </w:rPr>
            <w:t xml:space="preserve"> </w:t>
          </w:r>
        </w:p>
        <w:p w14:paraId="43048A88" w14:textId="77777777" w:rsidR="004D006A" w:rsidRPr="00257EBC" w:rsidRDefault="004D006A" w:rsidP="004D006A">
          <w:pPr>
            <w:pStyle w:val="tekstilaatikkosin"/>
            <w:spacing w:before="0"/>
            <w:rPr>
              <w:lang w:val="sv-SE"/>
            </w:rPr>
          </w:pPr>
          <w:r w:rsidRPr="00257EBC">
            <w:rPr>
              <w:lang w:val="sv-SE"/>
            </w:rPr>
            <w:t>Inlämnande av uppgifter senast 20.4., 20.7., 20.10. ja 20.1.</w:t>
          </w:r>
          <w:r w:rsidRPr="00257EBC">
            <w:rPr>
              <w:rFonts w:ascii="Segoe UI" w:eastAsia="Segoe UI" w:hAnsi="Segoe UI" w:cs="Segoe UI"/>
              <w:lang w:val="sv-SE"/>
            </w:rPr>
            <w:t xml:space="preserve">  </w:t>
          </w:r>
          <w:r w:rsidRPr="00257EBC">
            <w:rPr>
              <w:lang w:val="sv-SE"/>
            </w:rPr>
            <w:t xml:space="preserve"> </w:t>
          </w:r>
        </w:p>
        <w:p w14:paraId="24E56EE9" w14:textId="2A8B8B4E" w:rsidR="00C71B7F" w:rsidRPr="007A4B2A" w:rsidRDefault="004D006A" w:rsidP="004D006A">
          <w:pPr>
            <w:pStyle w:val="tekstilaatikkosin"/>
            <w:spacing w:before="0"/>
            <w:rPr>
              <w:lang w:val="sv-SE"/>
            </w:rPr>
          </w:pPr>
          <w:bookmarkStart w:id="6" w:name="_Hlk224634335"/>
          <w:r w:rsidRPr="002E27C5">
            <w:rPr>
              <w:lang w:val="sv-SE"/>
            </w:rPr>
            <w:t>Inloggning</w:t>
          </w:r>
          <w:bookmarkEnd w:id="6"/>
          <w:r w:rsidRPr="002E27C5">
            <w:rPr>
              <w:lang w:val="sv-SE"/>
            </w:rPr>
            <w:t xml:space="preserve"> i datainsamlingsapplikationen sker med Suomi.fi-identifikation. På </w:t>
          </w:r>
          <w:r w:rsidRPr="00CE4923">
            <w:rPr>
              <w:lang w:val="sv-SE"/>
            </w:rPr>
            <w:t>Lukes</w:t>
          </w:r>
          <w:r>
            <w:rPr>
              <w:lang w:val="sv-SE"/>
            </w:rPr>
            <w:t xml:space="preserve"> </w:t>
          </w:r>
          <w:r w:rsidRPr="00CE4923">
            <w:rPr>
              <w:lang w:val="sv-SE"/>
            </w:rPr>
            <w:t>hemsida</w:t>
          </w:r>
          <w:r>
            <w:rPr>
              <w:lang w:val="sv-SE"/>
            </w:rPr>
            <w:t xml:space="preserve"> finns</w:t>
          </w:r>
          <w:bookmarkStart w:id="7" w:name="_Hlk219111890"/>
          <w:r w:rsidRPr="002603FF">
            <w:rPr>
              <w:lang w:val="sv-SE"/>
            </w:rPr>
            <w:t xml:space="preserve"> </w:t>
          </w:r>
          <w:hyperlink r:id="rId7" w:history="1">
            <w:r>
              <w:rPr>
                <w:rStyle w:val="Hyperlinkki"/>
                <w:lang w:val="sv-SE"/>
              </w:rPr>
              <w:t xml:space="preserve"> Anvisningen för</w:t>
            </w:r>
            <w:r w:rsidRPr="002603FF">
              <w:rPr>
                <w:rStyle w:val="Hyperlinkki"/>
                <w:lang w:val="sv-SE"/>
              </w:rPr>
              <w:t xml:space="preserve"> Suomi.fi-</w:t>
            </w:r>
            <w:r>
              <w:rPr>
                <w:rStyle w:val="Hyperlinkki"/>
                <w:lang w:val="sv-SE"/>
              </w:rPr>
              <w:t>identifikation och fullmakter.</w:t>
            </w:r>
          </w:hyperlink>
          <w:bookmarkEnd w:id="7"/>
        </w:p>
        <w:p w14:paraId="10DCAF0F" w14:textId="77777777" w:rsidR="00C71B7F" w:rsidRPr="00B13C29" w:rsidRDefault="00C71B7F" w:rsidP="00C71B7F">
          <w:pPr>
            <w:keepNext/>
            <w:keepLines/>
            <w:spacing w:after="0"/>
            <w:outlineLvl w:val="1"/>
            <w:rPr>
              <w:sz w:val="12"/>
              <w:szCs w:val="12"/>
              <w:lang w:val="sv-SE"/>
            </w:rPr>
          </w:pPr>
        </w:p>
        <w:p w14:paraId="05A28E41" w14:textId="4C51E183" w:rsidR="00262F7E" w:rsidRPr="00680DA7" w:rsidRDefault="001228DD" w:rsidP="001228DD">
          <w:pPr>
            <w:spacing w:after="0" w:line="250" w:lineRule="auto"/>
            <w:ind w:left="10" w:hanging="10"/>
            <w:rPr>
              <w:rFonts w:ascii="Segoe UI" w:eastAsia="Segoe UI" w:hAnsi="Segoe UI" w:cs="Segoe UI"/>
              <w:sz w:val="22"/>
              <w:lang w:val="sv-SE"/>
            </w:rPr>
          </w:pPr>
          <w:r w:rsidRPr="001228DD">
            <w:rPr>
              <w:rFonts w:ascii="Segoe UI" w:eastAsia="Segoe UI" w:hAnsi="Segoe UI" w:cs="Segoe UI"/>
              <w:sz w:val="22"/>
              <w:lang w:val="sv-SE"/>
            </w:rPr>
            <w:t xml:space="preserve">Om ni inte kan ange uppgifterna via webbtjänsten, kontakta </w:t>
          </w:r>
          <w:hyperlink r:id="rId8" w:history="1">
            <w:r w:rsidR="00A075EE" w:rsidRPr="00680DA7">
              <w:rPr>
                <w:rStyle w:val="Hyperlinkki"/>
                <w:sz w:val="22"/>
                <w:lang w:val="sv-FI"/>
              </w:rPr>
              <w:t>yri</w:t>
            </w:r>
            <w:bookmarkStart w:id="8" w:name="_Hlk224635875"/>
            <w:r w:rsidR="00A075EE" w:rsidRPr="00680DA7">
              <w:rPr>
                <w:rStyle w:val="Hyperlinkki"/>
                <w:sz w:val="22"/>
                <w:lang w:val="sv-FI"/>
              </w:rPr>
              <w:t>tys</w:t>
            </w:r>
            <w:bookmarkStart w:id="9" w:name="_Hlk224718193"/>
            <w:bookmarkEnd w:id="8"/>
            <w:r w:rsidR="00A075EE" w:rsidRPr="00680DA7">
              <w:rPr>
                <w:rStyle w:val="Hyperlinkki"/>
                <w:sz w:val="22"/>
                <w:lang w:val="sv-FI"/>
              </w:rPr>
              <w:t>ky</w:t>
            </w:r>
            <w:bookmarkEnd w:id="9"/>
            <w:r w:rsidR="00A075EE" w:rsidRPr="00680DA7">
              <w:rPr>
                <w:rStyle w:val="Hyperlinkki"/>
                <w:sz w:val="22"/>
                <w:lang w:val="sv-FI"/>
              </w:rPr>
              <w:t>selyt@luke.fi</w:t>
            </w:r>
          </w:hyperlink>
          <w:r w:rsidR="00A075EE" w:rsidRPr="00680DA7">
            <w:rPr>
              <w:sz w:val="22"/>
              <w:lang w:val="sv-SE"/>
            </w:rPr>
            <w:t>.</w:t>
          </w:r>
          <w:r w:rsidR="00A075EE" w:rsidRPr="00680DA7">
            <w:rPr>
              <w:rFonts w:ascii="Segoe UI" w:eastAsia="Segoe UI" w:hAnsi="Segoe UI" w:cs="Segoe UI"/>
              <w:sz w:val="22"/>
              <w:lang w:val="sv-SE"/>
            </w:rPr>
            <w:t xml:space="preserve"> </w:t>
          </w:r>
        </w:p>
        <w:p w14:paraId="5F11DDA4" w14:textId="293587AC" w:rsidR="00A075EE" w:rsidRPr="00680DA7" w:rsidRDefault="005325E1" w:rsidP="00880E34">
          <w:pPr>
            <w:spacing w:after="0" w:line="250" w:lineRule="auto"/>
            <w:ind w:left="10" w:hanging="10"/>
            <w:rPr>
              <w:sz w:val="22"/>
              <w:lang w:val="sv-SE"/>
            </w:rPr>
          </w:pPr>
          <w:r w:rsidRPr="00680DA7">
            <w:rPr>
              <w:rFonts w:ascii="Segoe UI" w:eastAsia="Segoe UI" w:hAnsi="Segoe UI" w:cs="Segoe UI"/>
              <w:sz w:val="22"/>
              <w:lang w:val="sv-SE"/>
            </w:rPr>
            <w:t>På omst</w:t>
          </w:r>
          <w:r w:rsidR="005260F4" w:rsidRPr="00680DA7">
            <w:rPr>
              <w:rFonts w:ascii="Segoe UI" w:eastAsia="Segoe UI" w:hAnsi="Segoe UI" w:cs="Segoe UI"/>
              <w:sz w:val="22"/>
              <w:lang w:val="sv-SE"/>
            </w:rPr>
            <w:t>ående sida finns information om upp</w:t>
          </w:r>
          <w:r w:rsidR="00E44998" w:rsidRPr="00680DA7">
            <w:rPr>
              <w:rFonts w:ascii="Segoe UI" w:eastAsia="Segoe UI" w:hAnsi="Segoe UI" w:cs="Segoe UI"/>
              <w:sz w:val="22"/>
              <w:lang w:val="sv-SE"/>
            </w:rPr>
            <w:t>gif</w:t>
          </w:r>
          <w:r w:rsidR="0083402E" w:rsidRPr="00680DA7">
            <w:rPr>
              <w:rFonts w:ascii="Segoe UI" w:eastAsia="Segoe UI" w:hAnsi="Segoe UI" w:cs="Segoe UI"/>
              <w:sz w:val="22"/>
              <w:lang w:val="sv-SE"/>
            </w:rPr>
            <w:t>t</w:t>
          </w:r>
          <w:r w:rsidR="00E44998" w:rsidRPr="00680DA7">
            <w:rPr>
              <w:rFonts w:ascii="Segoe UI" w:eastAsia="Segoe UI" w:hAnsi="Segoe UI" w:cs="Segoe UI"/>
              <w:sz w:val="22"/>
              <w:lang w:val="sv-SE"/>
            </w:rPr>
            <w:t>sskyld</w:t>
          </w:r>
          <w:r w:rsidR="0022659E" w:rsidRPr="00680DA7">
            <w:rPr>
              <w:rFonts w:ascii="Segoe UI" w:eastAsia="Segoe UI" w:hAnsi="Segoe UI" w:cs="Segoe UI"/>
              <w:sz w:val="22"/>
              <w:lang w:val="sv-SE"/>
            </w:rPr>
            <w:t>ig</w:t>
          </w:r>
          <w:r w:rsidR="00E44998" w:rsidRPr="00680DA7">
            <w:rPr>
              <w:rFonts w:ascii="Segoe UI" w:eastAsia="Segoe UI" w:hAnsi="Segoe UI" w:cs="Segoe UI"/>
              <w:sz w:val="22"/>
              <w:lang w:val="sv-SE"/>
            </w:rPr>
            <w:t>heten och data</w:t>
          </w:r>
          <w:r w:rsidR="0022659E" w:rsidRPr="00680DA7">
            <w:rPr>
              <w:rFonts w:ascii="Segoe UI" w:eastAsia="Segoe UI" w:hAnsi="Segoe UI" w:cs="Segoe UI"/>
              <w:sz w:val="22"/>
              <w:lang w:val="sv-SE"/>
            </w:rPr>
            <w:t>skyddet.</w:t>
          </w:r>
        </w:p>
        <w:p w14:paraId="124A86EC" w14:textId="77777777" w:rsidR="00CF527B" w:rsidRPr="002007C2" w:rsidRDefault="00CF527B" w:rsidP="00CF527B">
          <w:pPr>
            <w:pStyle w:val="Otsikko2"/>
            <w:rPr>
              <w:lang w:val="sv-FI"/>
            </w:rPr>
          </w:pPr>
          <w:r w:rsidRPr="002007C2">
            <w:rPr>
              <w:lang w:val="sv-FI"/>
            </w:rPr>
            <w:t xml:space="preserve">Prenumerera på statistiska publikationer till din e-post </w:t>
          </w:r>
        </w:p>
        <w:p w14:paraId="49242236" w14:textId="77777777" w:rsidR="00B100CD" w:rsidRPr="004E2077" w:rsidRDefault="00B100CD" w:rsidP="00B100CD">
          <w:pPr>
            <w:rPr>
              <w:sz w:val="22"/>
              <w:lang w:val="sv-SE"/>
            </w:rPr>
          </w:pPr>
          <w:r w:rsidRPr="007C622F">
            <w:rPr>
              <w:sz w:val="22"/>
              <w:lang w:val="sv-FI"/>
            </w:rPr>
            <w:t>Statistiken tas fram</w:t>
          </w:r>
          <w:r w:rsidRPr="004E2077">
            <w:rPr>
              <w:sz w:val="22"/>
              <w:lang w:val="sv-FI"/>
            </w:rPr>
            <w:t xml:space="preserve"> av Naturresursinstitutet. Du kan prenumerera på statistiska publikationer som skickas till din e-post på: </w:t>
          </w:r>
          <w:hyperlink r:id="rId9" w:history="1">
            <w:r w:rsidRPr="00362E54">
              <w:rPr>
                <w:rStyle w:val="Hyperlinkki"/>
                <w:sz w:val="22"/>
                <w:lang w:val="sv-FI"/>
              </w:rPr>
              <w:t>luke.fi/</w:t>
            </w:r>
            <w:proofErr w:type="spellStart"/>
            <w:r w:rsidRPr="00362E54">
              <w:rPr>
                <w:rStyle w:val="Hyperlinkki"/>
                <w:sz w:val="22"/>
                <w:lang w:val="sv-FI"/>
              </w:rPr>
              <w:t>sv</w:t>
            </w:r>
            <w:proofErr w:type="spellEnd"/>
            <w:r w:rsidRPr="00362E54">
              <w:rPr>
                <w:rStyle w:val="Hyperlinkki"/>
                <w:sz w:val="22"/>
                <w:lang w:val="sv-FI"/>
              </w:rPr>
              <w:t>/prenumerera-statistik</w:t>
            </w:r>
          </w:hyperlink>
        </w:p>
        <w:p w14:paraId="7C50EBF4" w14:textId="77777777" w:rsidR="00CF527B" w:rsidRPr="002007C2" w:rsidRDefault="00CF527B" w:rsidP="00CF527B">
          <w:pPr>
            <w:pStyle w:val="Otsikko2"/>
            <w:rPr>
              <w:lang w:val="sv-FI"/>
            </w:rPr>
          </w:pPr>
          <w:r w:rsidRPr="002007C2">
            <w:rPr>
              <w:lang w:val="sv-FI"/>
            </w:rPr>
            <w:t>Mer information om datainsamlingen</w:t>
          </w:r>
        </w:p>
        <w:p w14:paraId="4778F4F0" w14:textId="3EC7F90F" w:rsidR="00CF527B" w:rsidRPr="00F21103" w:rsidRDefault="006C2472" w:rsidP="00CF527B">
          <w:pPr>
            <w:rPr>
              <w:sz w:val="22"/>
              <w:lang w:val="sv-SE"/>
            </w:rPr>
          </w:pPr>
          <w:r>
            <w:rPr>
              <w:sz w:val="22"/>
              <w:lang w:val="sv-SE"/>
            </w:rPr>
            <w:t>Irene</w:t>
          </w:r>
          <w:r w:rsidR="00C71B7F" w:rsidRPr="00F21103">
            <w:rPr>
              <w:sz w:val="22"/>
              <w:lang w:val="sv-SE"/>
            </w:rPr>
            <w:t xml:space="preserve"> </w:t>
          </w:r>
          <w:r>
            <w:rPr>
              <w:sz w:val="22"/>
              <w:lang w:val="sv-SE"/>
            </w:rPr>
            <w:t>Rosokivi</w:t>
          </w:r>
          <w:r w:rsidR="00C71B7F" w:rsidRPr="00F21103">
            <w:rPr>
              <w:sz w:val="22"/>
              <w:lang w:val="sv-SE"/>
            </w:rPr>
            <w:t>, tfn. 0295 326 8</w:t>
          </w:r>
          <w:r>
            <w:rPr>
              <w:sz w:val="22"/>
              <w:lang w:val="sv-SE"/>
            </w:rPr>
            <w:t>70</w:t>
          </w:r>
          <w:r w:rsidR="00CF527B" w:rsidRPr="00F21103">
            <w:rPr>
              <w:sz w:val="22"/>
              <w:lang w:val="sv-SE"/>
            </w:rPr>
            <w:t xml:space="preserve">, </w:t>
          </w:r>
          <w:hyperlink r:id="rId10" w:history="1">
            <w:r w:rsidR="00C71B7F" w:rsidRPr="00F21103">
              <w:rPr>
                <w:rStyle w:val="Hyperlinkki"/>
                <w:sz w:val="22"/>
                <w:lang w:val="sv-SE"/>
              </w:rPr>
              <w:t>yrityskyselyt@luke.fi</w:t>
            </w:r>
          </w:hyperlink>
          <w:r w:rsidR="00CF527B" w:rsidRPr="00F21103">
            <w:rPr>
              <w:sz w:val="22"/>
              <w:lang w:val="sv-SE"/>
            </w:rPr>
            <w:t xml:space="preserve"> </w:t>
          </w:r>
        </w:p>
        <w:p w14:paraId="06597A6D" w14:textId="77777777" w:rsidR="00CF527B" w:rsidRPr="004E2077" w:rsidRDefault="00CF527B" w:rsidP="006A1243">
          <w:pPr>
            <w:spacing w:after="0"/>
            <w:rPr>
              <w:rStyle w:val="Korostus"/>
              <w:lang w:val="sv-FI"/>
            </w:rPr>
          </w:pPr>
          <w:r w:rsidRPr="004E2077">
            <w:rPr>
              <w:rStyle w:val="Korostus"/>
              <w:lang w:val="sv-FI"/>
            </w:rPr>
            <w:t xml:space="preserve">Tack för ditt samarbete! </w:t>
          </w:r>
        </w:p>
        <w:p w14:paraId="31BA55E8" w14:textId="76A93977" w:rsidR="00CF527B" w:rsidRPr="004E2077" w:rsidRDefault="00CF527B" w:rsidP="00CF527B">
          <w:pPr>
            <w:rPr>
              <w:sz w:val="22"/>
              <w:lang w:val="sv-FI"/>
            </w:rPr>
          </w:pPr>
          <w:r w:rsidRPr="004E2077">
            <w:rPr>
              <w:sz w:val="22"/>
              <w:lang w:val="sv-FI"/>
            </w:rPr>
            <w:t>Esa Katajamäki</w:t>
          </w:r>
          <w:r w:rsidRPr="004E2077">
            <w:rPr>
              <w:sz w:val="22"/>
              <w:lang w:val="sv-FI"/>
            </w:rPr>
            <w:br/>
          </w:r>
          <w:r w:rsidR="00C71B7F">
            <w:rPr>
              <w:sz w:val="22"/>
              <w:lang w:val="sv-FI"/>
            </w:rPr>
            <w:t>tf.</w:t>
          </w:r>
          <w:r w:rsidR="009163C0">
            <w:rPr>
              <w:sz w:val="22"/>
              <w:lang w:val="sv-FI"/>
            </w:rPr>
            <w:t xml:space="preserve"> </w:t>
          </w:r>
          <w:r w:rsidRPr="004E2077">
            <w:rPr>
              <w:sz w:val="22"/>
              <w:lang w:val="sv-FI"/>
            </w:rPr>
            <w:t>Statistik</w:t>
          </w:r>
          <w:r w:rsidR="007B5D4C">
            <w:rPr>
              <w:sz w:val="22"/>
              <w:lang w:val="sv-FI"/>
            </w:rPr>
            <w:t>direktör</w:t>
          </w:r>
        </w:p>
      </w:sdtContent>
    </w:sdt>
    <w:p w14:paraId="547E627F" w14:textId="05E43B0C" w:rsidR="00CF527B" w:rsidRPr="002007C2" w:rsidRDefault="00CF527B" w:rsidP="00CF527B">
      <w:pPr>
        <w:rPr>
          <w:lang w:val="sv-FI"/>
        </w:rPr>
      </w:pPr>
      <w:r w:rsidRPr="002007C2">
        <w:rPr>
          <w:lang w:val="sv-FI"/>
        </w:rPr>
        <w:t xml:space="preserve"> </w:t>
      </w:r>
    </w:p>
    <w:p w14:paraId="770F3CFA" w14:textId="77777777" w:rsidR="00CF527B" w:rsidRDefault="00CF527B" w:rsidP="00C3242B">
      <w:pPr>
        <w:spacing w:after="0"/>
        <w:rPr>
          <w:lang w:val="sv-FI"/>
        </w:rPr>
      </w:pPr>
    </w:p>
    <w:p w14:paraId="316C8396" w14:textId="77777777" w:rsidR="008618DE" w:rsidRDefault="008618DE" w:rsidP="00C3242B">
      <w:pPr>
        <w:spacing w:after="0"/>
        <w:rPr>
          <w:lang w:val="sv-FI"/>
        </w:rPr>
      </w:pPr>
    </w:p>
    <w:p w14:paraId="0F19DEE5" w14:textId="77777777" w:rsidR="008618DE" w:rsidRDefault="008618DE" w:rsidP="00C3242B">
      <w:pPr>
        <w:spacing w:after="0"/>
        <w:rPr>
          <w:lang w:val="sv-FI"/>
        </w:rPr>
      </w:pPr>
    </w:p>
    <w:p w14:paraId="4F7C3990" w14:textId="77777777" w:rsidR="007D2823" w:rsidRDefault="008618DE" w:rsidP="007D2823">
      <w:pPr>
        <w:spacing w:after="0"/>
        <w:rPr>
          <w:rStyle w:val="Otsikko2Char"/>
        </w:rPr>
      </w:pPr>
      <w:r>
        <w:rPr>
          <w:noProof/>
          <w:lang w:eastAsia="fi-FI"/>
        </w:rPr>
        <mc:AlternateContent>
          <mc:Choice Requires="wps">
            <w:drawing>
              <wp:inline distT="0" distB="0" distL="0" distR="0" wp14:anchorId="0838FDBC" wp14:editId="4F0818E1">
                <wp:extent cx="5676900" cy="6372225"/>
                <wp:effectExtent l="0" t="0" r="1905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3722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2557" w14:textId="77777777" w:rsidR="008618DE" w:rsidRPr="005F419C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6"/>
                                <w:lang w:val="sv-FI"/>
                              </w:rPr>
                            </w:pPr>
                            <w:r w:rsidRPr="005F419C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 w:themeShade="BF"/>
                                <w:sz w:val="28"/>
                                <w:szCs w:val="24"/>
                                <w:lang w:val="sv-FI"/>
                              </w:rPr>
                              <w:t>Datainsamlingens rättsliga grund och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 w:themeShade="BF"/>
                                <w:sz w:val="28"/>
                                <w:szCs w:val="24"/>
                                <w:lang w:val="sv-FI"/>
                              </w:rPr>
                              <w:t xml:space="preserve"> </w:t>
                            </w:r>
                            <w:proofErr w:type="spellStart"/>
                            <w:r w:rsidRPr="005F419C"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 w:themeShade="BF"/>
                                <w:sz w:val="28"/>
                                <w:szCs w:val="24"/>
                                <w:lang w:val="sv-FI"/>
                              </w:rPr>
                              <w:t>konfidentialite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000000" w:themeColor="text1" w:themeShade="BF"/>
                                <w:sz w:val="28"/>
                                <w:szCs w:val="24"/>
                                <w:lang w:val="sv-FI"/>
                              </w:rPr>
                              <w:t>t</w:t>
                            </w:r>
                            <w:proofErr w:type="spellEnd"/>
                          </w:p>
                          <w:p w14:paraId="51534E13" w14:textId="77777777" w:rsidR="008618DE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FI"/>
                              </w:rPr>
                            </w:pPr>
                            <w:r w:rsidRPr="004E2077">
                              <w:rPr>
                                <w:sz w:val="22"/>
                                <w:lang w:val="sv-FI"/>
                              </w:rPr>
                              <w:t xml:space="preserve">Upprättandet av statistiken baserar sig på lagen om Naturresursinstitutet (561/2014), lagen om livsmedels- och naturresursstatistik (562/2014) och </w:t>
                            </w:r>
                            <w:r w:rsidRPr="004E2077">
                              <w:rPr>
                                <w:sz w:val="22"/>
                                <w:lang w:val="sv-FI"/>
                              </w:rPr>
                              <w:br/>
                              <w:t>statistiklagen (280/2004).</w:t>
                            </w:r>
                          </w:p>
                          <w:p w14:paraId="03E71615" w14:textId="77777777" w:rsidR="008618DE" w:rsidRPr="003809A1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SE"/>
                              </w:rPr>
                            </w:pPr>
                            <w:r w:rsidRPr="003809A1">
                              <w:rPr>
                                <w:sz w:val="22"/>
                                <w:lang w:val="sv-SE"/>
                              </w:rPr>
                              <w:t>Dessutom innehåller Euro</w:t>
                            </w:r>
                            <w:r>
                              <w:rPr>
                                <w:sz w:val="22"/>
                                <w:lang w:val="sv-SE"/>
                              </w:rPr>
                              <w:t xml:space="preserve">stats EES-avtal om balansräkningar för spannmåls- och oljeväxter åtaganden gällande datainnehåll. </w:t>
                            </w:r>
                            <w:r w:rsidRPr="003809A1">
                              <w:rPr>
                                <w:sz w:val="22"/>
                                <w:lang w:val="sv-SE"/>
                              </w:rPr>
                              <w:t xml:space="preserve"> </w:t>
                            </w:r>
                          </w:p>
                          <w:p w14:paraId="5346DBAD" w14:textId="77777777" w:rsidR="008618DE" w:rsidRPr="00FA2B79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FI"/>
                              </w:rPr>
                            </w:pPr>
                            <w:r w:rsidRPr="00FA2B79">
                              <w:rPr>
                                <w:sz w:val="22"/>
                                <w:lang w:val="sv-FI"/>
                              </w:rPr>
                              <w:t>Skyldigheten att lämna uppgifter är fastställd i lag och bygger på 3 § i lagen om livsmedels- och naturresursstatistik (562/2014).</w:t>
                            </w:r>
                          </w:p>
                          <w:p w14:paraId="60665097" w14:textId="77777777" w:rsidR="008618DE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FI"/>
                              </w:rPr>
                            </w:pPr>
                            <w:r w:rsidRPr="00FA2B79">
                              <w:rPr>
                                <w:sz w:val="22"/>
                                <w:lang w:val="sv-FI"/>
                              </w:rPr>
                              <w:t xml:space="preserve">Uppgifter på objektsnivå som samlas in för statistiska ändamål är sekretessbelagda enligt lagen om offentlighet i myndigheternas verksamhet (621/1999, 24 § 1 mom. 16 punkten). </w:t>
                            </w:r>
                          </w:p>
                          <w:p w14:paraId="502E9B67" w14:textId="77777777" w:rsidR="008618DE" w:rsidRPr="00FA2B79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FI"/>
                              </w:rPr>
                            </w:pPr>
                            <w:r w:rsidRPr="00FA2B79">
                              <w:rPr>
                                <w:sz w:val="22"/>
                                <w:lang w:val="sv-FI"/>
                              </w:rPr>
                              <w:t>Uppgifter på objektsnivå lämnas under inga omständigheter ut för administrativa beslut, undersökningar, tillsyn eller annan motsvarande användning.</w:t>
                            </w:r>
                          </w:p>
                          <w:p w14:paraId="270CA380" w14:textId="77777777" w:rsidR="008618DE" w:rsidRPr="004E2077" w:rsidRDefault="008618DE" w:rsidP="008618DE">
                            <w:pPr>
                              <w:ind w:left="567" w:right="545"/>
                              <w:jc w:val="center"/>
                              <w:rPr>
                                <w:sz w:val="22"/>
                                <w:lang w:val="sv-FI"/>
                              </w:rPr>
                            </w:pPr>
                            <w:r w:rsidRPr="004E2077">
                              <w:rPr>
                                <w:sz w:val="22"/>
                                <w:lang w:val="sv-FI"/>
                              </w:rPr>
                              <w:t xml:space="preserve">Ta del av integritetsdeklarationen och läs mer om dataskyddet på: </w:t>
                            </w:r>
                            <w:r>
                              <w:fldChar w:fldCharType="begin"/>
                            </w:r>
                            <w:r w:rsidRPr="004D62DA">
                              <w:rPr>
                                <w:lang w:val="sv-SE"/>
                              </w:rPr>
                              <w:instrText>HYPERLINK "https://www.luke.fi/sv/dataskydd"</w:instrText>
                            </w:r>
                            <w:r>
                              <w:fldChar w:fldCharType="separate"/>
                            </w:r>
                            <w:r w:rsidRPr="007918EE">
                              <w:rPr>
                                <w:rStyle w:val="Hyperlinkki"/>
                                <w:color w:val="002060"/>
                                <w:sz w:val="22"/>
                                <w:lang w:val="sv-FI"/>
                              </w:rPr>
                              <w:t>luke.fi/</w:t>
                            </w:r>
                            <w:proofErr w:type="spellStart"/>
                            <w:r w:rsidRPr="007918EE">
                              <w:rPr>
                                <w:rStyle w:val="Hyperlinkki"/>
                                <w:color w:val="002060"/>
                                <w:sz w:val="22"/>
                                <w:lang w:val="sv-FI"/>
                              </w:rPr>
                              <w:t>sv</w:t>
                            </w:r>
                            <w:proofErr w:type="spellEnd"/>
                            <w:r w:rsidRPr="007918EE">
                              <w:rPr>
                                <w:rStyle w:val="Hyperlinkki"/>
                                <w:color w:val="002060"/>
                                <w:sz w:val="22"/>
                                <w:lang w:val="sv-FI"/>
                              </w:rPr>
                              <w:t>/dataskydd</w:t>
                            </w:r>
                            <w:r>
                              <w:fldChar w:fldCharType="end"/>
                            </w:r>
                          </w:p>
                          <w:p w14:paraId="2AE91A40" w14:textId="77777777" w:rsidR="008618DE" w:rsidRPr="004E2077" w:rsidRDefault="008618DE" w:rsidP="008618DE">
                            <w:pPr>
                              <w:ind w:left="567" w:right="545"/>
                              <w:jc w:val="center"/>
                              <w:rPr>
                                <w:rStyle w:val="Korostus"/>
                                <w:spacing w:val="-20"/>
                                <w:lang w:val="sv-FI"/>
                              </w:rPr>
                            </w:pPr>
                            <w:r w:rsidRPr="004E2077">
                              <w:rPr>
                                <w:rStyle w:val="Korostus"/>
                                <w:spacing w:val="-20"/>
                                <w:lang w:val="sv-FI"/>
                              </w:rPr>
                              <w:t>__</w:t>
                            </w:r>
                            <w:r>
                              <w:rPr>
                                <w:rStyle w:val="Korostus"/>
                                <w:spacing w:val="-20"/>
                                <w:lang w:val="sv-FI"/>
                              </w:rPr>
                              <w:t>___</w:t>
                            </w:r>
                            <w:r w:rsidRPr="004E2077">
                              <w:rPr>
                                <w:rStyle w:val="Korostus"/>
                                <w:spacing w:val="-20"/>
                                <w:lang w:val="sv-FI"/>
                              </w:rPr>
                              <w:t>__________</w:t>
                            </w:r>
                          </w:p>
                          <w:p w14:paraId="4BA0DE4B" w14:textId="77777777" w:rsidR="008618DE" w:rsidRPr="004E2077" w:rsidRDefault="008618DE" w:rsidP="008618DE">
                            <w:pPr>
                              <w:ind w:left="567" w:right="545"/>
                              <w:jc w:val="center"/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</w:pP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t>Naturresursinstitutet är en forsknings- och expertorganisation som arbetar för att främja bioekonomi och ett hållbart utnyttjande av naturresurser.</w:t>
                            </w:r>
                          </w:p>
                          <w:p w14:paraId="757CC34D" w14:textId="77777777" w:rsidR="008618DE" w:rsidRPr="004E2077" w:rsidRDefault="008618DE" w:rsidP="008618DE">
                            <w:pPr>
                              <w:ind w:left="567" w:right="545"/>
                              <w:jc w:val="center"/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</w:pP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t xml:space="preserve">Denna förfrågan genomförs av enheten Statistiktjänster vid Naturresursinstitutet. Enheten tar fram och publicerar livsmedels- och naturresursstatistik i </w:t>
                            </w: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br/>
                              <w:t>Finland.</w:t>
                            </w:r>
                          </w:p>
                          <w:p w14:paraId="4E5D5BEE" w14:textId="77777777" w:rsidR="008618DE" w:rsidRPr="004E2077" w:rsidRDefault="008618DE" w:rsidP="008618DE">
                            <w:pPr>
                              <w:ind w:left="567" w:right="545"/>
                              <w:jc w:val="center"/>
                              <w:rPr>
                                <w:rStyle w:val="Korostus"/>
                                <w:lang w:val="sv-FI"/>
                              </w:rPr>
                            </w:pP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t xml:space="preserve">Statistiken utgör en viktig grund för forskning inom naturresurssektorn och </w:t>
                            </w: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br/>
                              <w:t xml:space="preserve">tillhandahåller information till beslutsfattare inom lantbruket och </w:t>
                            </w:r>
                            <w:r w:rsidRPr="004E2077">
                              <w:rPr>
                                <w:i/>
                                <w:iCs/>
                                <w:sz w:val="22"/>
                                <w:lang w:val="sv-FI"/>
                              </w:rPr>
                              <w:br/>
                              <w:t>alla intresserade.</w:t>
                            </w:r>
                          </w:p>
                        </w:txbxContent>
                      </wps:txbx>
                      <wps:bodyPr rot="0" vert="horz" wrap="square" lIns="91440" tIns="108000" rIns="91440" bIns="144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38F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7pt;height:5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" filled="f" strokecolor="#004151 [3205]" strokeweight="1pt">
                <v:textbox inset=",3mm,,4mm">
                  <w:txbxContent>
                    <w:p w14:paraId="4C862557" w14:textId="77777777" w:rsidR="008618DE" w:rsidRPr="005F419C" w:rsidRDefault="008618DE" w:rsidP="008618DE">
                      <w:pPr>
                        <w:ind w:left="567" w:right="545"/>
                        <w:jc w:val="center"/>
                        <w:rPr>
                          <w:sz w:val="6"/>
                          <w:lang w:val="sv-FI"/>
                        </w:rPr>
                      </w:pPr>
                      <w:r w:rsidRPr="005F419C">
                        <w:rPr>
                          <w:rFonts w:eastAsiaTheme="majorEastAsia" w:cstheme="minorHAnsi"/>
                          <w:b/>
                          <w:bCs/>
                          <w:color w:val="000000" w:themeColor="text1" w:themeShade="BF"/>
                          <w:sz w:val="28"/>
                          <w:szCs w:val="24"/>
                          <w:lang w:val="sv-FI"/>
                        </w:rPr>
                        <w:t>Datainsamlingens rättsliga grund och</w:t>
                      </w: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 w:themeShade="BF"/>
                          <w:sz w:val="28"/>
                          <w:szCs w:val="24"/>
                          <w:lang w:val="sv-FI"/>
                        </w:rPr>
                        <w:t xml:space="preserve"> </w:t>
                      </w:r>
                      <w:proofErr w:type="spellStart"/>
                      <w:r w:rsidRPr="005F419C">
                        <w:rPr>
                          <w:rFonts w:eastAsiaTheme="majorEastAsia" w:cstheme="minorHAnsi"/>
                          <w:b/>
                          <w:bCs/>
                          <w:color w:val="000000" w:themeColor="text1" w:themeShade="BF"/>
                          <w:sz w:val="28"/>
                          <w:szCs w:val="24"/>
                          <w:lang w:val="sv-FI"/>
                        </w:rPr>
                        <w:t>konfidentialite</w:t>
                      </w:r>
                      <w:r>
                        <w:rPr>
                          <w:rFonts w:eastAsiaTheme="majorEastAsia" w:cstheme="minorHAnsi"/>
                          <w:b/>
                          <w:bCs/>
                          <w:color w:val="000000" w:themeColor="text1" w:themeShade="BF"/>
                          <w:sz w:val="28"/>
                          <w:szCs w:val="24"/>
                          <w:lang w:val="sv-FI"/>
                        </w:rPr>
                        <w:t>t</w:t>
                      </w:r>
                      <w:proofErr w:type="spellEnd"/>
                    </w:p>
                    <w:p w14:paraId="51534E13" w14:textId="77777777" w:rsidR="008618DE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FI"/>
                        </w:rPr>
                      </w:pPr>
                      <w:r w:rsidRPr="004E2077">
                        <w:rPr>
                          <w:sz w:val="22"/>
                          <w:lang w:val="sv-FI"/>
                        </w:rPr>
                        <w:t xml:space="preserve">Upprättandet av statistiken baserar sig på lagen om Naturresursinstitutet (561/2014), lagen om livsmedels- och naturresursstatistik (562/2014) och </w:t>
                      </w:r>
                      <w:r w:rsidRPr="004E2077">
                        <w:rPr>
                          <w:sz w:val="22"/>
                          <w:lang w:val="sv-FI"/>
                        </w:rPr>
                        <w:br/>
                        <w:t>statistiklagen (280/2004).</w:t>
                      </w:r>
                    </w:p>
                    <w:p w14:paraId="03E71615" w14:textId="77777777" w:rsidR="008618DE" w:rsidRPr="003809A1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SE"/>
                        </w:rPr>
                      </w:pPr>
                      <w:r w:rsidRPr="003809A1">
                        <w:rPr>
                          <w:sz w:val="22"/>
                          <w:lang w:val="sv-SE"/>
                        </w:rPr>
                        <w:t>Dessutom innehåller Euro</w:t>
                      </w:r>
                      <w:r>
                        <w:rPr>
                          <w:sz w:val="22"/>
                          <w:lang w:val="sv-SE"/>
                        </w:rPr>
                        <w:t xml:space="preserve">stats EES-avtal om balansräkningar för spannmåls- och oljeväxter åtaganden gällande datainnehåll. </w:t>
                      </w:r>
                      <w:r w:rsidRPr="003809A1">
                        <w:rPr>
                          <w:sz w:val="22"/>
                          <w:lang w:val="sv-SE"/>
                        </w:rPr>
                        <w:t xml:space="preserve"> </w:t>
                      </w:r>
                    </w:p>
                    <w:p w14:paraId="5346DBAD" w14:textId="77777777" w:rsidR="008618DE" w:rsidRPr="00FA2B79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FI"/>
                        </w:rPr>
                      </w:pPr>
                      <w:r w:rsidRPr="00FA2B79">
                        <w:rPr>
                          <w:sz w:val="22"/>
                          <w:lang w:val="sv-FI"/>
                        </w:rPr>
                        <w:t>Skyldigheten att lämna uppgifter är fastställd i lag och bygger på 3 § i lagen om livsmedels- och naturresursstatistik (562/2014).</w:t>
                      </w:r>
                    </w:p>
                    <w:p w14:paraId="60665097" w14:textId="77777777" w:rsidR="008618DE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FI"/>
                        </w:rPr>
                      </w:pPr>
                      <w:r w:rsidRPr="00FA2B79">
                        <w:rPr>
                          <w:sz w:val="22"/>
                          <w:lang w:val="sv-FI"/>
                        </w:rPr>
                        <w:t xml:space="preserve">Uppgifter på objektsnivå som samlas in för statistiska ändamål är sekretessbelagda enligt lagen om offentlighet i myndigheternas verksamhet (621/1999, 24 § 1 mom. 16 punkten). </w:t>
                      </w:r>
                    </w:p>
                    <w:p w14:paraId="502E9B67" w14:textId="77777777" w:rsidR="008618DE" w:rsidRPr="00FA2B79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FI"/>
                        </w:rPr>
                      </w:pPr>
                      <w:r w:rsidRPr="00FA2B79">
                        <w:rPr>
                          <w:sz w:val="22"/>
                          <w:lang w:val="sv-FI"/>
                        </w:rPr>
                        <w:t>Uppgifter på objektsnivå lämnas under inga omständigheter ut för administrativa beslut, undersökningar, tillsyn eller annan motsvarande användning.</w:t>
                      </w:r>
                    </w:p>
                    <w:p w14:paraId="270CA380" w14:textId="77777777" w:rsidR="008618DE" w:rsidRPr="004E2077" w:rsidRDefault="008618DE" w:rsidP="008618DE">
                      <w:pPr>
                        <w:ind w:left="567" w:right="545"/>
                        <w:jc w:val="center"/>
                        <w:rPr>
                          <w:sz w:val="22"/>
                          <w:lang w:val="sv-FI"/>
                        </w:rPr>
                      </w:pPr>
                      <w:r w:rsidRPr="004E2077">
                        <w:rPr>
                          <w:sz w:val="22"/>
                          <w:lang w:val="sv-FI"/>
                        </w:rPr>
                        <w:t xml:space="preserve">Ta del av integritetsdeklarationen och läs mer om dataskyddet på: </w:t>
                      </w:r>
                      <w:r>
                        <w:fldChar w:fldCharType="begin"/>
                      </w:r>
                      <w:r w:rsidRPr="004D62DA">
                        <w:rPr>
                          <w:lang w:val="sv-SE"/>
                        </w:rPr>
                        <w:instrText>HYPERLINK "https://www.luke.fi/sv/dataskydd"</w:instrText>
                      </w:r>
                      <w:r>
                        <w:fldChar w:fldCharType="separate"/>
                      </w:r>
                      <w:r w:rsidRPr="007918EE">
                        <w:rPr>
                          <w:rStyle w:val="Hyperlinkki"/>
                          <w:color w:val="002060"/>
                          <w:sz w:val="22"/>
                          <w:lang w:val="sv-FI"/>
                        </w:rPr>
                        <w:t>luke.fi/</w:t>
                      </w:r>
                      <w:proofErr w:type="spellStart"/>
                      <w:r w:rsidRPr="007918EE">
                        <w:rPr>
                          <w:rStyle w:val="Hyperlinkki"/>
                          <w:color w:val="002060"/>
                          <w:sz w:val="22"/>
                          <w:lang w:val="sv-FI"/>
                        </w:rPr>
                        <w:t>sv</w:t>
                      </w:r>
                      <w:proofErr w:type="spellEnd"/>
                      <w:r w:rsidRPr="007918EE">
                        <w:rPr>
                          <w:rStyle w:val="Hyperlinkki"/>
                          <w:color w:val="002060"/>
                          <w:sz w:val="22"/>
                          <w:lang w:val="sv-FI"/>
                        </w:rPr>
                        <w:t>/dataskydd</w:t>
                      </w:r>
                      <w:r>
                        <w:fldChar w:fldCharType="end"/>
                      </w:r>
                    </w:p>
                    <w:p w14:paraId="2AE91A40" w14:textId="77777777" w:rsidR="008618DE" w:rsidRPr="004E2077" w:rsidRDefault="008618DE" w:rsidP="008618DE">
                      <w:pPr>
                        <w:ind w:left="567" w:right="545"/>
                        <w:jc w:val="center"/>
                        <w:rPr>
                          <w:rStyle w:val="Korostus"/>
                          <w:spacing w:val="-20"/>
                          <w:lang w:val="sv-FI"/>
                        </w:rPr>
                      </w:pPr>
                      <w:r w:rsidRPr="004E2077">
                        <w:rPr>
                          <w:rStyle w:val="Korostus"/>
                          <w:spacing w:val="-20"/>
                          <w:lang w:val="sv-FI"/>
                        </w:rPr>
                        <w:t>__</w:t>
                      </w:r>
                      <w:r>
                        <w:rPr>
                          <w:rStyle w:val="Korostus"/>
                          <w:spacing w:val="-20"/>
                          <w:lang w:val="sv-FI"/>
                        </w:rPr>
                        <w:t>___</w:t>
                      </w:r>
                      <w:r w:rsidRPr="004E2077">
                        <w:rPr>
                          <w:rStyle w:val="Korostus"/>
                          <w:spacing w:val="-20"/>
                          <w:lang w:val="sv-FI"/>
                        </w:rPr>
                        <w:t>__________</w:t>
                      </w:r>
                    </w:p>
                    <w:p w14:paraId="4BA0DE4B" w14:textId="77777777" w:rsidR="008618DE" w:rsidRPr="004E2077" w:rsidRDefault="008618DE" w:rsidP="008618DE">
                      <w:pPr>
                        <w:ind w:left="567" w:right="545"/>
                        <w:jc w:val="center"/>
                        <w:rPr>
                          <w:i/>
                          <w:iCs/>
                          <w:sz w:val="22"/>
                          <w:lang w:val="sv-FI"/>
                        </w:rPr>
                      </w:pP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t>Naturresursinstitutet är en forsknings- och expertorganisation som arbetar för att främja bioekonomi och ett hållbart utnyttjande av naturresurser.</w:t>
                      </w:r>
                    </w:p>
                    <w:p w14:paraId="757CC34D" w14:textId="77777777" w:rsidR="008618DE" w:rsidRPr="004E2077" w:rsidRDefault="008618DE" w:rsidP="008618DE">
                      <w:pPr>
                        <w:ind w:left="567" w:right="545"/>
                        <w:jc w:val="center"/>
                        <w:rPr>
                          <w:i/>
                          <w:iCs/>
                          <w:sz w:val="22"/>
                          <w:lang w:val="sv-FI"/>
                        </w:rPr>
                      </w:pP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t xml:space="preserve">Denna förfrågan genomförs av enheten Statistiktjänster vid Naturresursinstitutet. Enheten tar fram och publicerar livsmedels- och naturresursstatistik i </w:t>
                      </w: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br/>
                        <w:t>Finland.</w:t>
                      </w:r>
                    </w:p>
                    <w:p w14:paraId="4E5D5BEE" w14:textId="77777777" w:rsidR="008618DE" w:rsidRPr="004E2077" w:rsidRDefault="008618DE" w:rsidP="008618DE">
                      <w:pPr>
                        <w:ind w:left="567" w:right="545"/>
                        <w:jc w:val="center"/>
                        <w:rPr>
                          <w:rStyle w:val="Korostus"/>
                          <w:lang w:val="sv-FI"/>
                        </w:rPr>
                      </w:pP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t xml:space="preserve">Statistiken utgör en viktig grund för forskning inom naturresurssektorn och </w:t>
                      </w: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br/>
                        <w:t xml:space="preserve">tillhandahåller information till beslutsfattare inom lantbruket och </w:t>
                      </w:r>
                      <w:r w:rsidRPr="004E2077">
                        <w:rPr>
                          <w:i/>
                          <w:iCs/>
                          <w:sz w:val="22"/>
                          <w:lang w:val="sv-FI"/>
                        </w:rPr>
                        <w:br/>
                        <w:t>alla intresserade.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0B9E0A" w14:textId="6BB92F4A" w:rsidR="007D2823" w:rsidRPr="007D2823" w:rsidRDefault="00A12919" w:rsidP="007D2823">
      <w:pPr>
        <w:spacing w:after="0"/>
        <w:rPr>
          <w:rFonts w:ascii="Segoe UI Semibold" w:eastAsiaTheme="majorEastAsia" w:hAnsi="Segoe UI Semibold" w:cstheme="majorBidi"/>
          <w:bCs/>
          <w:color w:val="000000" w:themeColor="text1" w:themeShade="BF"/>
          <w:sz w:val="26"/>
          <w:szCs w:val="26"/>
          <w:lang w:val="sv-SE"/>
        </w:rPr>
      </w:pPr>
      <w:r w:rsidRPr="007D2823">
        <w:rPr>
          <w:rStyle w:val="Otsikko2Char"/>
          <w:lang w:val="sv-SE"/>
        </w:rPr>
        <w:t xml:space="preserve">Prenumerera på statistiska publikationer till din e-post </w:t>
      </w:r>
    </w:p>
    <w:p w14:paraId="622C1B26" w14:textId="66973194" w:rsidR="00A12919" w:rsidRPr="004E2077" w:rsidRDefault="00A12919" w:rsidP="00A12919">
      <w:pPr>
        <w:rPr>
          <w:sz w:val="22"/>
          <w:lang w:val="sv-SE"/>
        </w:rPr>
      </w:pPr>
      <w:r w:rsidRPr="004E2077">
        <w:rPr>
          <w:sz w:val="22"/>
          <w:lang w:val="sv-FI"/>
        </w:rPr>
        <w:t xml:space="preserve">Du kan prenumerera på statistiska publikationer som skickas till din e-post på: </w:t>
      </w:r>
      <w:hyperlink r:id="rId11" w:history="1">
        <w:r w:rsidRPr="00362E54">
          <w:rPr>
            <w:rStyle w:val="Hyperlinkki"/>
            <w:sz w:val="22"/>
            <w:lang w:val="sv-FI"/>
          </w:rPr>
          <w:t>luke.fi/</w:t>
        </w:r>
        <w:proofErr w:type="spellStart"/>
        <w:r w:rsidRPr="00362E54">
          <w:rPr>
            <w:rStyle w:val="Hyperlinkki"/>
            <w:sz w:val="22"/>
            <w:lang w:val="sv-FI"/>
          </w:rPr>
          <w:t>sv</w:t>
        </w:r>
        <w:proofErr w:type="spellEnd"/>
        <w:r w:rsidRPr="00362E54">
          <w:rPr>
            <w:rStyle w:val="Hyperlinkki"/>
            <w:sz w:val="22"/>
            <w:lang w:val="sv-FI"/>
          </w:rPr>
          <w:t>/prenumerera-statistik</w:t>
        </w:r>
      </w:hyperlink>
    </w:p>
    <w:p w14:paraId="16A1C09A" w14:textId="77777777" w:rsidR="00790928" w:rsidRPr="00A12919" w:rsidRDefault="00790928">
      <w:pPr>
        <w:rPr>
          <w:color w:val="000000" w:themeColor="text1"/>
          <w:lang w:val="sv-SE"/>
        </w:rPr>
      </w:pPr>
    </w:p>
    <w:sectPr w:rsidR="00790928" w:rsidRPr="00A12919" w:rsidSect="00CF52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3186" w14:textId="77777777" w:rsidR="00B35A46" w:rsidRDefault="00B35A46" w:rsidP="00CF527B">
      <w:pPr>
        <w:spacing w:after="0"/>
      </w:pPr>
      <w:r>
        <w:separator/>
      </w:r>
    </w:p>
  </w:endnote>
  <w:endnote w:type="continuationSeparator" w:id="0">
    <w:p w14:paraId="1A80DA64" w14:textId="77777777" w:rsidR="00B35A46" w:rsidRDefault="00B35A46" w:rsidP="00CF52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3A41" w14:textId="77777777" w:rsidR="00CF527B" w:rsidRDefault="00CF527B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75534364" wp14:editId="164D5A94">
          <wp:simplePos x="0" y="0"/>
          <wp:positionH relativeFrom="column">
            <wp:posOffset>-720090</wp:posOffset>
          </wp:positionH>
          <wp:positionV relativeFrom="paragraph">
            <wp:posOffset>-2140585</wp:posOffset>
          </wp:positionV>
          <wp:extent cx="7579778" cy="2779251"/>
          <wp:effectExtent l="0" t="0" r="2540" b="254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778" cy="277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566D" w14:textId="47D75BB4" w:rsidR="00CF527B" w:rsidRDefault="00CF527B" w:rsidP="00CF527B">
    <w:pPr>
      <w:pStyle w:val="Alatunniste"/>
      <w:tabs>
        <w:tab w:val="clear" w:pos="4513"/>
        <w:tab w:val="clear" w:pos="9026"/>
        <w:tab w:val="left" w:pos="7545"/>
      </w:tabs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30988DFF" wp14:editId="151CA667">
          <wp:simplePos x="0" y="0"/>
          <wp:positionH relativeFrom="column">
            <wp:posOffset>-729615</wp:posOffset>
          </wp:positionH>
          <wp:positionV relativeFrom="paragraph">
            <wp:posOffset>-2141646</wp:posOffset>
          </wp:positionV>
          <wp:extent cx="7578436" cy="2778759"/>
          <wp:effectExtent l="0" t="0" r="3810" b="3175"/>
          <wp:wrapNone/>
          <wp:docPr id="1645" name="Picture 16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" name="Picture 16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clrChange>
                      <a:clrFrom>
                        <a:srgbClr val="E2E2E2"/>
                      </a:clrFrom>
                      <a:clrTo>
                        <a:srgbClr val="E2E2E2">
                          <a:alpha val="0"/>
                        </a:srgbClr>
                      </a:clrTo>
                    </a:clrChange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32000"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36" cy="277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0C55FA36" wp14:editId="596C9D9E">
          <wp:simplePos x="0" y="0"/>
          <wp:positionH relativeFrom="column">
            <wp:posOffset>6986905</wp:posOffset>
          </wp:positionH>
          <wp:positionV relativeFrom="paragraph">
            <wp:posOffset>-2155190</wp:posOffset>
          </wp:positionV>
          <wp:extent cx="7579995" cy="2779395"/>
          <wp:effectExtent l="0" t="0" r="1905" b="1905"/>
          <wp:wrapNone/>
          <wp:docPr id="2084" name="Picture 20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" name="Picture 208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277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1CE9" w14:textId="77777777" w:rsidR="00121FCF" w:rsidRDefault="00121FC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9945" w14:textId="77777777" w:rsidR="00B35A46" w:rsidRDefault="00B35A46" w:rsidP="00CF527B">
      <w:pPr>
        <w:spacing w:after="0"/>
      </w:pPr>
      <w:r>
        <w:separator/>
      </w:r>
    </w:p>
  </w:footnote>
  <w:footnote w:type="continuationSeparator" w:id="0">
    <w:p w14:paraId="37C358C9" w14:textId="77777777" w:rsidR="00B35A46" w:rsidRDefault="00B35A46" w:rsidP="00CF52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A320" w14:textId="77777777" w:rsidR="00121FCF" w:rsidRDefault="00121FC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AAB" w14:textId="69A5AA3A" w:rsidR="00CF527B" w:rsidRDefault="00CF527B" w:rsidP="006A10F5">
    <w:pPr>
      <w:pStyle w:val="Yltunniste"/>
      <w:tabs>
        <w:tab w:val="clear" w:pos="9026"/>
        <w:tab w:val="left" w:pos="7920"/>
        <w:tab w:val="left" w:pos="7995"/>
      </w:tabs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405C76D0" wp14:editId="6CB5F6C1">
          <wp:simplePos x="0" y="0"/>
          <wp:positionH relativeFrom="column">
            <wp:posOffset>4577818</wp:posOffset>
          </wp:positionH>
          <wp:positionV relativeFrom="paragraph">
            <wp:posOffset>-450215</wp:posOffset>
          </wp:positionV>
          <wp:extent cx="1719874" cy="198645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clrChange>
                      <a:clrFrom>
                        <a:srgbClr val="E2E2E2"/>
                      </a:clrFrom>
                      <a:clrTo>
                        <a:srgbClr val="E2E2E2">
                          <a:alpha val="0"/>
                        </a:srgbClr>
                      </a:clrTo>
                    </a:clrChange>
                    <a:alphaModFix/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-32000"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874" cy="198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113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87D78DD" wp14:editId="6092A866">
          <wp:simplePos x="0" y="0"/>
          <wp:positionH relativeFrom="column">
            <wp:posOffset>-431165</wp:posOffset>
          </wp:positionH>
          <wp:positionV relativeFrom="paragraph">
            <wp:posOffset>-233680</wp:posOffset>
          </wp:positionV>
          <wp:extent cx="1868170" cy="535305"/>
          <wp:effectExtent l="0" t="0" r="0" b="0"/>
          <wp:wrapNone/>
          <wp:docPr id="6" name="Picture 1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7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D57D6B">
      <w:t>31</w:t>
    </w:r>
    <w:r>
      <w:t>.</w:t>
    </w:r>
    <w:r w:rsidR="00301748">
      <w:t>3</w:t>
    </w:r>
    <w:r>
      <w:t>.20</w:t>
    </w:r>
    <w:r w:rsidR="00121FCF">
      <w:t>26</w:t>
    </w:r>
    <w:r>
      <w:tab/>
    </w:r>
    <w:r w:rsidR="006A10F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803A" w14:textId="77777777" w:rsidR="00121FCF" w:rsidRDefault="00121FC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7B"/>
    <w:rsid w:val="00015A80"/>
    <w:rsid w:val="00022B42"/>
    <w:rsid w:val="000258A9"/>
    <w:rsid w:val="000604B3"/>
    <w:rsid w:val="00067AD7"/>
    <w:rsid w:val="00067B66"/>
    <w:rsid w:val="000815FF"/>
    <w:rsid w:val="00095399"/>
    <w:rsid w:val="000C0108"/>
    <w:rsid w:val="000C511E"/>
    <w:rsid w:val="000F44D8"/>
    <w:rsid w:val="00121FCF"/>
    <w:rsid w:val="001228DD"/>
    <w:rsid w:val="0016096E"/>
    <w:rsid w:val="0017216A"/>
    <w:rsid w:val="001B0C46"/>
    <w:rsid w:val="001C79B5"/>
    <w:rsid w:val="0020549D"/>
    <w:rsid w:val="00210C2B"/>
    <w:rsid w:val="0022659E"/>
    <w:rsid w:val="00243D8C"/>
    <w:rsid w:val="002603FF"/>
    <w:rsid w:val="00262F7E"/>
    <w:rsid w:val="002B088D"/>
    <w:rsid w:val="002C0640"/>
    <w:rsid w:val="002E27C5"/>
    <w:rsid w:val="00301748"/>
    <w:rsid w:val="00302F8A"/>
    <w:rsid w:val="00322CB9"/>
    <w:rsid w:val="00327F04"/>
    <w:rsid w:val="00342EAA"/>
    <w:rsid w:val="00343557"/>
    <w:rsid w:val="00350C52"/>
    <w:rsid w:val="00382A5B"/>
    <w:rsid w:val="00384D32"/>
    <w:rsid w:val="003A7241"/>
    <w:rsid w:val="003B2454"/>
    <w:rsid w:val="00404EEF"/>
    <w:rsid w:val="00420EAE"/>
    <w:rsid w:val="0042594A"/>
    <w:rsid w:val="00432046"/>
    <w:rsid w:val="004414D3"/>
    <w:rsid w:val="00460E1D"/>
    <w:rsid w:val="004704C9"/>
    <w:rsid w:val="004A6209"/>
    <w:rsid w:val="004B7766"/>
    <w:rsid w:val="004D006A"/>
    <w:rsid w:val="004D62DA"/>
    <w:rsid w:val="004E1C5B"/>
    <w:rsid w:val="005260F4"/>
    <w:rsid w:val="005325E1"/>
    <w:rsid w:val="00553488"/>
    <w:rsid w:val="00593F39"/>
    <w:rsid w:val="005A118A"/>
    <w:rsid w:val="005D4D51"/>
    <w:rsid w:val="00607BFC"/>
    <w:rsid w:val="00632A56"/>
    <w:rsid w:val="006447B4"/>
    <w:rsid w:val="0065705F"/>
    <w:rsid w:val="00673A4C"/>
    <w:rsid w:val="00680DA7"/>
    <w:rsid w:val="006A10F5"/>
    <w:rsid w:val="006A1243"/>
    <w:rsid w:val="006A279D"/>
    <w:rsid w:val="006A6AA9"/>
    <w:rsid w:val="006C2472"/>
    <w:rsid w:val="006C6451"/>
    <w:rsid w:val="006F2226"/>
    <w:rsid w:val="00705673"/>
    <w:rsid w:val="00761938"/>
    <w:rsid w:val="007656C1"/>
    <w:rsid w:val="0076693C"/>
    <w:rsid w:val="00790928"/>
    <w:rsid w:val="007918EE"/>
    <w:rsid w:val="007A4B2A"/>
    <w:rsid w:val="007A4FA0"/>
    <w:rsid w:val="007B5D4C"/>
    <w:rsid w:val="007D2823"/>
    <w:rsid w:val="0083402E"/>
    <w:rsid w:val="008368B5"/>
    <w:rsid w:val="008618DE"/>
    <w:rsid w:val="00880E34"/>
    <w:rsid w:val="008963A7"/>
    <w:rsid w:val="008A07C4"/>
    <w:rsid w:val="008A553F"/>
    <w:rsid w:val="008A589C"/>
    <w:rsid w:val="008A5BDF"/>
    <w:rsid w:val="008D6EF6"/>
    <w:rsid w:val="009163C0"/>
    <w:rsid w:val="0094601E"/>
    <w:rsid w:val="009701A4"/>
    <w:rsid w:val="009A0731"/>
    <w:rsid w:val="009A4DDC"/>
    <w:rsid w:val="009F6FFE"/>
    <w:rsid w:val="00A05613"/>
    <w:rsid w:val="00A075EE"/>
    <w:rsid w:val="00A12919"/>
    <w:rsid w:val="00A658C6"/>
    <w:rsid w:val="00AB72EA"/>
    <w:rsid w:val="00AE14C4"/>
    <w:rsid w:val="00AE7CF7"/>
    <w:rsid w:val="00AF17A0"/>
    <w:rsid w:val="00B07F7A"/>
    <w:rsid w:val="00B100CD"/>
    <w:rsid w:val="00B35A46"/>
    <w:rsid w:val="00B81314"/>
    <w:rsid w:val="00BA789D"/>
    <w:rsid w:val="00C3242B"/>
    <w:rsid w:val="00C33519"/>
    <w:rsid w:val="00C71B7F"/>
    <w:rsid w:val="00C74525"/>
    <w:rsid w:val="00C76C62"/>
    <w:rsid w:val="00C94116"/>
    <w:rsid w:val="00CD1BE1"/>
    <w:rsid w:val="00CE2F5D"/>
    <w:rsid w:val="00CF204D"/>
    <w:rsid w:val="00CF527B"/>
    <w:rsid w:val="00D050F4"/>
    <w:rsid w:val="00D44F71"/>
    <w:rsid w:val="00D4707F"/>
    <w:rsid w:val="00D57D6B"/>
    <w:rsid w:val="00D74833"/>
    <w:rsid w:val="00DB7848"/>
    <w:rsid w:val="00DD7597"/>
    <w:rsid w:val="00DE02C4"/>
    <w:rsid w:val="00E44998"/>
    <w:rsid w:val="00E731EC"/>
    <w:rsid w:val="00E87F51"/>
    <w:rsid w:val="00EC2D92"/>
    <w:rsid w:val="00EF388A"/>
    <w:rsid w:val="00F21103"/>
    <w:rsid w:val="00FC65D8"/>
    <w:rsid w:val="00FE372F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23F9A"/>
  <w15:chartTrackingRefBased/>
  <w15:docId w15:val="{73AF389F-32C7-4929-A2B3-934EAD22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527B"/>
    <w:pPr>
      <w:spacing w:line="240" w:lineRule="auto"/>
    </w:pPr>
    <w:rPr>
      <w:kern w:val="0"/>
      <w:sz w:val="2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F527B"/>
    <w:pPr>
      <w:keepNext/>
      <w:keepLines/>
      <w:spacing w:after="240"/>
      <w:outlineLvl w:val="0"/>
    </w:pPr>
    <w:rPr>
      <w:rFonts w:ascii="Segoe UI Semibold" w:eastAsiaTheme="majorEastAsia" w:hAnsi="Segoe UI Semibold" w:cstheme="majorBidi"/>
      <w:bCs/>
      <w:color w:val="000000" w:themeColor="text1" w:themeShade="BF"/>
      <w:sz w:val="40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F527B"/>
    <w:pPr>
      <w:keepNext/>
      <w:keepLines/>
      <w:spacing w:before="240" w:after="80"/>
      <w:outlineLvl w:val="1"/>
    </w:pPr>
    <w:rPr>
      <w:rFonts w:ascii="Segoe UI Semibold" w:eastAsiaTheme="majorEastAsia" w:hAnsi="Segoe UI Semibold" w:cstheme="majorBidi"/>
      <w:bCs/>
      <w:color w:val="000000" w:themeColor="tex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527B"/>
    <w:rPr>
      <w:rFonts w:ascii="Segoe UI Semibold" w:eastAsiaTheme="majorEastAsia" w:hAnsi="Segoe UI Semibold" w:cstheme="majorBidi"/>
      <w:bCs/>
      <w:color w:val="000000" w:themeColor="text1" w:themeShade="BF"/>
      <w:kern w:val="0"/>
      <w:sz w:val="40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CF527B"/>
    <w:rPr>
      <w:rFonts w:ascii="Segoe UI Semibold" w:eastAsiaTheme="majorEastAsia" w:hAnsi="Segoe UI Semibold" w:cstheme="majorBidi"/>
      <w:bCs/>
      <w:color w:val="000000" w:themeColor="text1" w:themeShade="BF"/>
      <w:kern w:val="0"/>
      <w:sz w:val="26"/>
      <w:szCs w:val="26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CF527B"/>
    <w:pPr>
      <w:tabs>
        <w:tab w:val="center" w:pos="4513"/>
        <w:tab w:val="right" w:pos="9026"/>
      </w:tabs>
      <w:spacing w:after="0"/>
    </w:pPr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CF527B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CF527B"/>
    <w:pPr>
      <w:tabs>
        <w:tab w:val="center" w:pos="4513"/>
        <w:tab w:val="right" w:pos="9026"/>
      </w:tabs>
      <w:spacing w:after="0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F527B"/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CF527B"/>
    <w:rPr>
      <w:color w:val="0033A0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CF527B"/>
    <w:rPr>
      <w:i/>
      <w:iCs/>
      <w:color w:val="auto"/>
      <w:sz w:val="22"/>
    </w:rPr>
  </w:style>
  <w:style w:type="paragraph" w:customStyle="1" w:styleId="tekstilaatikkosin">
    <w:name w:val="tekstilaatikko sin"/>
    <w:basedOn w:val="Normaali"/>
    <w:next w:val="Normaali"/>
    <w:link w:val="tekstilaatikkosinChar"/>
    <w:qFormat/>
    <w:rsid w:val="00CF527B"/>
    <w:pPr>
      <w:pBdr>
        <w:top w:val="single" w:sz="8" w:space="8" w:color="004151" w:themeColor="accent2"/>
        <w:left w:val="single" w:sz="8" w:space="15" w:color="004151" w:themeColor="accent2"/>
        <w:bottom w:val="single" w:sz="8" w:space="10" w:color="004151" w:themeColor="accent2"/>
        <w:right w:val="single" w:sz="4" w:space="0" w:color="004151" w:themeColor="accent2"/>
      </w:pBdr>
      <w:spacing w:before="120" w:after="120"/>
      <w:ind w:left="284"/>
    </w:pPr>
    <w:rPr>
      <w:sz w:val="22"/>
    </w:rPr>
  </w:style>
  <w:style w:type="character" w:customStyle="1" w:styleId="tekstilaatikkosinChar">
    <w:name w:val="tekstilaatikko sin Char"/>
    <w:basedOn w:val="Kappaleenoletusfontti"/>
    <w:link w:val="tekstilaatikkosin"/>
    <w:rsid w:val="00CF527B"/>
    <w:rPr>
      <w:kern w:val="0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71B7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A4B2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ityskyselyt@luke.f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www.luke.fi%2Ffi%2Ftilastot%2Fkyselyt-ja-tiedonkeruut%2Fsuomifitunnistus-ja-valtuudet-yritystiedonkeruissa&amp;data=05%7C02%7Csanna.vuorisalo%40luke.fi%7C598e8a802cb2432c4db308dd1a794417%7C7c14dfa4c0fc47259f0476a443deb095%7C0%7C0%7C638695830310322033%7CUnknown%7CTWFpbGZsb3d8eyJFbXB0eU1hcGkiOnRydWUsIlYiOiIwLjAuMDAwMCIsIlAiOiJXaW4zMiIsIkFOIjoiTWFpbCIsIldUIjoyfQ%3D%3D%7C0%7C%7C%7C&amp;sdata=l4T0JPp%2BSWdIxrN%2FEJK4C%2BwK0Pcxh9%2FoLAyUFKvD2EQ%3D&amp;reserved=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luke.fi/viljo/login" TargetMode="External"/><Relationship Id="rId11" Type="http://schemas.openxmlformats.org/officeDocument/2006/relationships/hyperlink" Target="https://www.luke.fi/sv/prenumerera-statisti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yrityskyselyt@luke.fi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www.luke.fi/sv/prenumerera-statisti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62323\AppData\Roaming\Microsoft\Templates\LUKE_Word\Luke_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FD77C576C4296B9B21E4A75ECF4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6ADC6C-ABEE-444D-A030-EEC32F8A48B4}"/>
      </w:docPartPr>
      <w:docPartBody>
        <w:p w:rsidR="001262F4" w:rsidRDefault="001262F4" w:rsidP="001262F4">
          <w:pPr>
            <w:pStyle w:val="C4EFD77C576C4296B9B21E4A75ECF4A9"/>
          </w:pPr>
          <w:r w:rsidRPr="002958CD">
            <w:rPr>
              <w:rStyle w:val="Paikkamerkkiteksti"/>
            </w:rPr>
            <w:t>Click here to enter text.</w:t>
          </w:r>
        </w:p>
      </w:docPartBody>
    </w:docPart>
    <w:docPart>
      <w:docPartPr>
        <w:name w:val="7FBF0F4C54CA4DE4870A49DF005FEF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158CE9-5765-402C-B67A-5B06C0696BE6}"/>
      </w:docPartPr>
      <w:docPartBody>
        <w:p w:rsidR="00BB7E03" w:rsidRDefault="00BB7E03" w:rsidP="00BB7E03">
          <w:pPr>
            <w:pStyle w:val="7FBF0F4C54CA4DE4870A49DF005FEF41"/>
          </w:pPr>
          <w:r w:rsidRPr="002958C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4"/>
    <w:rsid w:val="00015A80"/>
    <w:rsid w:val="00067AD7"/>
    <w:rsid w:val="000C511E"/>
    <w:rsid w:val="000F44D8"/>
    <w:rsid w:val="001262F4"/>
    <w:rsid w:val="001B74B6"/>
    <w:rsid w:val="00262F3E"/>
    <w:rsid w:val="002B088D"/>
    <w:rsid w:val="00302F8A"/>
    <w:rsid w:val="00494954"/>
    <w:rsid w:val="006068AB"/>
    <w:rsid w:val="00632A56"/>
    <w:rsid w:val="006C6451"/>
    <w:rsid w:val="006F2226"/>
    <w:rsid w:val="00705673"/>
    <w:rsid w:val="007A4FA0"/>
    <w:rsid w:val="008963A7"/>
    <w:rsid w:val="008A07C4"/>
    <w:rsid w:val="008D6EF6"/>
    <w:rsid w:val="009F6FFE"/>
    <w:rsid w:val="00AE14C4"/>
    <w:rsid w:val="00AF17A0"/>
    <w:rsid w:val="00BB7E03"/>
    <w:rsid w:val="00CF204D"/>
    <w:rsid w:val="00D050F4"/>
    <w:rsid w:val="00D74833"/>
    <w:rsid w:val="00E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B7E03"/>
    <w:rPr>
      <w:color w:val="808080"/>
    </w:rPr>
  </w:style>
  <w:style w:type="paragraph" w:customStyle="1" w:styleId="C4EFD77C576C4296B9B21E4A75ECF4A9">
    <w:name w:val="C4EFD77C576C4296B9B21E4A75ECF4A9"/>
    <w:rsid w:val="001262F4"/>
  </w:style>
  <w:style w:type="paragraph" w:customStyle="1" w:styleId="7FBF0F4C54CA4DE4870A49DF005FEF41">
    <w:name w:val="7FBF0F4C54CA4DE4870A49DF005FEF41"/>
    <w:rsid w:val="00BB7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ke_2024">
  <a:themeElements>
    <a:clrScheme name="Luke_2024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8200"/>
      </a:accent1>
      <a:accent2>
        <a:srgbClr val="004151"/>
      </a:accent2>
      <a:accent3>
        <a:srgbClr val="78BE20"/>
      </a:accent3>
      <a:accent4>
        <a:srgbClr val="00B5E2"/>
      </a:accent4>
      <a:accent5>
        <a:srgbClr val="00442B"/>
      </a:accent5>
      <a:accent6>
        <a:srgbClr val="545859"/>
      </a:accent6>
      <a:hlink>
        <a:srgbClr val="0033A0"/>
      </a:hlink>
      <a:folHlink>
        <a:srgbClr val="000000"/>
      </a:folHlink>
    </a:clrScheme>
    <a:fontScheme name="Luke offic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uke_2024" id="{8DB5DADC-E193-4534-8051-326BB5CCB9D1}" vid="{EA9DBDCD-073C-4D44-9B4C-4CA832793DB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Luke_normal</Template>
  <TotalTime>7</TotalTime>
  <Pages>2</Pages>
  <Words>327</Words>
  <Characters>2655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Nousiainen Heta (LUKE)</dc:creator>
  <cp:keywords/>
  <dc:description/>
  <cp:lastModifiedBy>Nousiainen Heta (LUKE)</cp:lastModifiedBy>
  <cp:revision>7</cp:revision>
  <dcterms:created xsi:type="dcterms:W3CDTF">2026-03-27T13:16:00Z</dcterms:created>
  <dcterms:modified xsi:type="dcterms:W3CDTF">2026-03-27T14:25:00Z</dcterms:modified>
</cp:coreProperties>
</file>